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3DF96" w14:textId="77777777" w:rsidR="009A415B" w:rsidRDefault="00D053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95C5A7" wp14:editId="1ECC68AB">
                <wp:simplePos x="0" y="0"/>
                <wp:positionH relativeFrom="column">
                  <wp:posOffset>3710305</wp:posOffset>
                </wp:positionH>
                <wp:positionV relativeFrom="paragraph">
                  <wp:posOffset>0</wp:posOffset>
                </wp:positionV>
                <wp:extent cx="2644775" cy="1753870"/>
                <wp:effectExtent l="0" t="0" r="3175" b="0"/>
                <wp:wrapSquare wrapText="bothSides"/>
                <wp:docPr id="1339901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3EB0A" w14:textId="77777777" w:rsidR="00D54D9C" w:rsidRPr="00D54D9C" w:rsidRDefault="00D54D9C" w:rsidP="00D54D9C">
                            <w:pPr>
                              <w:rPr>
                                <w:b/>
                                <w:bCs/>
                                <w:color w:val="156082" w:themeColor="accent1"/>
                                <w:lang w:val="en-GB"/>
                              </w:rPr>
                            </w:pPr>
                            <w:r w:rsidRPr="00D54D9C">
                              <w:rPr>
                                <w:b/>
                                <w:bCs/>
                                <w:color w:val="156082" w:themeColor="accent1"/>
                                <w:lang w:val="en-GB"/>
                              </w:rPr>
                              <w:t>SCOIL NÁISI</w:t>
                            </w:r>
                            <w:r w:rsidR="005545B7">
                              <w:rPr>
                                <w:b/>
                                <w:bCs/>
                                <w:color w:val="156082" w:themeColor="accent1"/>
                                <w:lang w:val="en-GB"/>
                              </w:rPr>
                              <w:t>Ú</w:t>
                            </w:r>
                            <w:r w:rsidRPr="00D54D9C">
                              <w:rPr>
                                <w:b/>
                                <w:bCs/>
                                <w:color w:val="156082" w:themeColor="accent1"/>
                                <w:lang w:val="en-GB"/>
                              </w:rPr>
                              <w:t>NTA NA HAI</w:t>
                            </w:r>
                            <w:r w:rsidR="005545B7">
                              <w:rPr>
                                <w:b/>
                                <w:bCs/>
                                <w:color w:val="156082" w:themeColor="accent1"/>
                                <w:lang w:val="en-GB"/>
                              </w:rPr>
                              <w:t>L</w:t>
                            </w:r>
                            <w:r w:rsidRPr="00D54D9C">
                              <w:rPr>
                                <w:b/>
                                <w:bCs/>
                                <w:color w:val="156082" w:themeColor="accent1"/>
                                <w:lang w:val="en-GB"/>
                              </w:rPr>
                              <w:t>LE</w:t>
                            </w:r>
                          </w:p>
                          <w:p w14:paraId="081CB122" w14:textId="77777777" w:rsidR="00D54D9C" w:rsidRPr="00D54D9C" w:rsidRDefault="00D54D9C" w:rsidP="00D54D9C">
                            <w:pPr>
                              <w:spacing w:after="0"/>
                              <w:rPr>
                                <w:color w:val="156082" w:themeColor="accent1"/>
                                <w:lang w:val="en-GB"/>
                              </w:rPr>
                            </w:pPr>
                            <w:proofErr w:type="spellStart"/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>Pr</w:t>
                            </w:r>
                            <w:r>
                              <w:rPr>
                                <w:color w:val="156082" w:themeColor="accent1"/>
                                <w:lang w:val="en-GB"/>
                              </w:rPr>
                              <w:t>íomhoide</w:t>
                            </w:r>
                            <w:proofErr w:type="spellEnd"/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color w:val="156082" w:themeColor="accent1"/>
                                <w:lang w:val="en-GB"/>
                              </w:rPr>
                              <w:t>Cáit Ní Anr</w:t>
                            </w:r>
                            <w:r w:rsidR="00D23CD8">
                              <w:rPr>
                                <w:color w:val="156082" w:themeColor="accent1"/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color w:val="156082" w:themeColor="accent1"/>
                                <w:lang w:val="en-GB"/>
                              </w:rPr>
                              <w:t>í</w:t>
                            </w:r>
                          </w:p>
                          <w:p w14:paraId="4FC4184D" w14:textId="77777777" w:rsidR="00D54D9C" w:rsidRPr="00D54D9C" w:rsidRDefault="00D54D9C" w:rsidP="00D54D9C">
                            <w:pPr>
                              <w:spacing w:after="0"/>
                              <w:rPr>
                                <w:color w:val="156082" w:themeColor="accent1"/>
                                <w:lang w:val="en-GB"/>
                              </w:rPr>
                            </w:pPr>
                            <w:r>
                              <w:rPr>
                                <w:color w:val="156082" w:themeColor="accent1"/>
                                <w:lang w:val="en-GB"/>
                              </w:rPr>
                              <w:t xml:space="preserve">Leas </w:t>
                            </w:r>
                            <w:proofErr w:type="spellStart"/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>P</w:t>
                            </w:r>
                            <w:r>
                              <w:rPr>
                                <w:color w:val="156082" w:themeColor="accent1"/>
                                <w:lang w:val="en-GB"/>
                              </w:rPr>
                              <w:t>h</w:t>
                            </w:r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>r</w:t>
                            </w:r>
                            <w:r>
                              <w:rPr>
                                <w:color w:val="156082" w:themeColor="accent1"/>
                                <w:lang w:val="en-GB"/>
                              </w:rPr>
                              <w:t>íomhoide</w:t>
                            </w:r>
                            <w:proofErr w:type="spellEnd"/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>: Amanda</w:t>
                            </w:r>
                            <w:r w:rsidR="00661B20">
                              <w:rPr>
                                <w:color w:val="156082" w:themeColor="accent1"/>
                                <w:lang w:val="en-GB"/>
                              </w:rPr>
                              <w:t xml:space="preserve"> Ní </w:t>
                            </w:r>
                            <w:proofErr w:type="spellStart"/>
                            <w:r w:rsidR="00661B20">
                              <w:rPr>
                                <w:color w:val="156082" w:themeColor="accent1"/>
                                <w:lang w:val="en-GB"/>
                              </w:rPr>
                              <w:t>M</w:t>
                            </w:r>
                            <w:r w:rsidR="00413163">
                              <w:rPr>
                                <w:color w:val="156082" w:themeColor="accent1"/>
                                <w:lang w:val="en-GB"/>
                              </w:rPr>
                              <w:t>h</w:t>
                            </w:r>
                            <w:r w:rsidR="00661B20">
                              <w:rPr>
                                <w:color w:val="156082" w:themeColor="accent1"/>
                                <w:lang w:val="en-GB"/>
                              </w:rPr>
                              <w:t>ordha</w:t>
                            </w:r>
                            <w:proofErr w:type="spellEnd"/>
                          </w:p>
                          <w:p w14:paraId="30E52F98" w14:textId="77777777" w:rsidR="00D54D9C" w:rsidRPr="00D54D9C" w:rsidRDefault="00D54D9C" w:rsidP="00D54D9C">
                            <w:pPr>
                              <w:spacing w:after="0"/>
                              <w:rPr>
                                <w:color w:val="156082" w:themeColor="accent1"/>
                                <w:lang w:val="en-GB"/>
                              </w:rPr>
                            </w:pPr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>Roll Number:</w:t>
                            </w:r>
                            <w:r>
                              <w:rPr>
                                <w:color w:val="156082" w:themeColor="accent1"/>
                                <w:lang w:val="en-GB"/>
                              </w:rPr>
                              <w:t xml:space="preserve"> 01170G</w:t>
                            </w:r>
                          </w:p>
                          <w:p w14:paraId="635FAA17" w14:textId="77777777" w:rsidR="00D54D9C" w:rsidRPr="00D54D9C" w:rsidRDefault="00D54D9C" w:rsidP="00D54D9C">
                            <w:pPr>
                              <w:spacing w:after="0"/>
                              <w:rPr>
                                <w:color w:val="156082" w:themeColor="accent1"/>
                                <w:lang w:val="en-GB"/>
                              </w:rPr>
                            </w:pPr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>Telephone:</w:t>
                            </w:r>
                            <w:r>
                              <w:rPr>
                                <w:color w:val="156082" w:themeColor="accent1"/>
                                <w:lang w:val="en-GB"/>
                              </w:rPr>
                              <w:t xml:space="preserve"> (01) 841 3821</w:t>
                            </w:r>
                          </w:p>
                          <w:p w14:paraId="680D2652" w14:textId="77777777" w:rsidR="00D54D9C" w:rsidRPr="00D54D9C" w:rsidRDefault="00D54D9C" w:rsidP="00D54D9C">
                            <w:pPr>
                              <w:spacing w:after="0"/>
                              <w:rPr>
                                <w:color w:val="156082" w:themeColor="accent1"/>
                                <w:lang w:val="en-GB"/>
                              </w:rPr>
                            </w:pPr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 xml:space="preserve">Email: </w:t>
                            </w:r>
                            <w:hyperlink r:id="rId4" w:history="1">
                              <w:r w:rsidRPr="00D54D9C">
                                <w:rPr>
                                  <w:rStyle w:val="Hyperlink"/>
                                  <w:color w:val="156082" w:themeColor="accent1"/>
                                  <w:lang w:val="en-GB"/>
                                </w:rPr>
                                <w:t>naulns1834@gmail.com</w:t>
                              </w:r>
                            </w:hyperlink>
                          </w:p>
                          <w:p w14:paraId="5B83FC31" w14:textId="77777777" w:rsidR="00D54D9C" w:rsidRDefault="00D54D9C" w:rsidP="00D54D9C">
                            <w:pPr>
                              <w:spacing w:after="0"/>
                              <w:rPr>
                                <w:color w:val="156082" w:themeColor="accent1"/>
                                <w:lang w:val="en-GB"/>
                              </w:rPr>
                            </w:pPr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 xml:space="preserve">Website: </w:t>
                            </w:r>
                            <w:hyperlink r:id="rId5" w:history="1">
                              <w:r w:rsidRPr="00D54D9C">
                                <w:rPr>
                                  <w:rStyle w:val="Hyperlink"/>
                                  <w:color w:val="156082" w:themeColor="accent1"/>
                                  <w:lang w:val="en-GB"/>
                                </w:rPr>
                                <w:t>www.naulschool.ie</w:t>
                              </w:r>
                            </w:hyperlink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 xml:space="preserve"> </w:t>
                            </w:r>
                          </w:p>
                          <w:p w14:paraId="716ECCEC" w14:textId="77777777" w:rsidR="00D0537D" w:rsidRDefault="00D0537D" w:rsidP="00D0537D">
                            <w:pPr>
                              <w:spacing w:after="0"/>
                              <w:rPr>
                                <w:color w:val="156082" w:themeColor="accent1"/>
                                <w:lang w:val="en-GB"/>
                              </w:rPr>
                            </w:pPr>
                            <w:r>
                              <w:rPr>
                                <w:color w:val="156082" w:themeColor="accent1"/>
                                <w:lang w:val="en-GB"/>
                              </w:rPr>
                              <w:t>R.C.N.: 20205285</w:t>
                            </w:r>
                          </w:p>
                          <w:p w14:paraId="42B873DE" w14:textId="77777777" w:rsidR="00D0537D" w:rsidRPr="00D54D9C" w:rsidRDefault="00D0537D" w:rsidP="00D54D9C">
                            <w:pPr>
                              <w:spacing w:after="0"/>
                              <w:rPr>
                                <w:color w:val="156082" w:themeColor="accen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5C5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15pt;margin-top:0;width:208.25pt;height:138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" stroked="f">
                <v:textbox>
                  <w:txbxContent>
                    <w:p w14:paraId="45C3EB0A" w14:textId="77777777" w:rsidR="00D54D9C" w:rsidRPr="00D54D9C" w:rsidRDefault="00D54D9C" w:rsidP="00D54D9C">
                      <w:pPr>
                        <w:rPr>
                          <w:b/>
                          <w:bCs/>
                          <w:color w:val="156082" w:themeColor="accent1"/>
                          <w:lang w:val="en-GB"/>
                        </w:rPr>
                      </w:pPr>
                      <w:r w:rsidRPr="00D54D9C">
                        <w:rPr>
                          <w:b/>
                          <w:bCs/>
                          <w:color w:val="156082" w:themeColor="accent1"/>
                          <w:lang w:val="en-GB"/>
                        </w:rPr>
                        <w:t>SCOIL NÁISI</w:t>
                      </w:r>
                      <w:r w:rsidR="005545B7">
                        <w:rPr>
                          <w:b/>
                          <w:bCs/>
                          <w:color w:val="156082" w:themeColor="accent1"/>
                          <w:lang w:val="en-GB"/>
                        </w:rPr>
                        <w:t>Ú</w:t>
                      </w:r>
                      <w:r w:rsidRPr="00D54D9C">
                        <w:rPr>
                          <w:b/>
                          <w:bCs/>
                          <w:color w:val="156082" w:themeColor="accent1"/>
                          <w:lang w:val="en-GB"/>
                        </w:rPr>
                        <w:t>NTA NA HAI</w:t>
                      </w:r>
                      <w:r w:rsidR="005545B7">
                        <w:rPr>
                          <w:b/>
                          <w:bCs/>
                          <w:color w:val="156082" w:themeColor="accent1"/>
                          <w:lang w:val="en-GB"/>
                        </w:rPr>
                        <w:t>L</w:t>
                      </w:r>
                      <w:r w:rsidRPr="00D54D9C">
                        <w:rPr>
                          <w:b/>
                          <w:bCs/>
                          <w:color w:val="156082" w:themeColor="accent1"/>
                          <w:lang w:val="en-GB"/>
                        </w:rPr>
                        <w:t>LE</w:t>
                      </w:r>
                    </w:p>
                    <w:p w14:paraId="081CB122" w14:textId="77777777" w:rsidR="00D54D9C" w:rsidRPr="00D54D9C" w:rsidRDefault="00D54D9C" w:rsidP="00D54D9C">
                      <w:pPr>
                        <w:spacing w:after="0"/>
                        <w:rPr>
                          <w:color w:val="156082" w:themeColor="accent1"/>
                          <w:lang w:val="en-GB"/>
                        </w:rPr>
                      </w:pPr>
                      <w:proofErr w:type="spellStart"/>
                      <w:r w:rsidRPr="00D54D9C">
                        <w:rPr>
                          <w:color w:val="156082" w:themeColor="accent1"/>
                          <w:lang w:val="en-GB"/>
                        </w:rPr>
                        <w:t>Pr</w:t>
                      </w:r>
                      <w:r>
                        <w:rPr>
                          <w:color w:val="156082" w:themeColor="accent1"/>
                          <w:lang w:val="en-GB"/>
                        </w:rPr>
                        <w:t>íomhoide</w:t>
                      </w:r>
                      <w:proofErr w:type="spellEnd"/>
                      <w:r w:rsidRPr="00D54D9C">
                        <w:rPr>
                          <w:color w:val="156082" w:themeColor="accent1"/>
                          <w:lang w:val="en-GB"/>
                        </w:rPr>
                        <w:t xml:space="preserve">: </w:t>
                      </w:r>
                      <w:r>
                        <w:rPr>
                          <w:color w:val="156082" w:themeColor="accent1"/>
                          <w:lang w:val="en-GB"/>
                        </w:rPr>
                        <w:t>Cáit Ní Anr</w:t>
                      </w:r>
                      <w:r w:rsidR="00D23CD8">
                        <w:rPr>
                          <w:color w:val="156082" w:themeColor="accent1"/>
                          <w:lang w:val="en-GB"/>
                        </w:rPr>
                        <w:t>a</w:t>
                      </w:r>
                      <w:r>
                        <w:rPr>
                          <w:color w:val="156082" w:themeColor="accent1"/>
                          <w:lang w:val="en-GB"/>
                        </w:rPr>
                        <w:t>í</w:t>
                      </w:r>
                    </w:p>
                    <w:p w14:paraId="4FC4184D" w14:textId="77777777" w:rsidR="00D54D9C" w:rsidRPr="00D54D9C" w:rsidRDefault="00D54D9C" w:rsidP="00D54D9C">
                      <w:pPr>
                        <w:spacing w:after="0"/>
                        <w:rPr>
                          <w:color w:val="156082" w:themeColor="accent1"/>
                          <w:lang w:val="en-GB"/>
                        </w:rPr>
                      </w:pPr>
                      <w:r>
                        <w:rPr>
                          <w:color w:val="156082" w:themeColor="accent1"/>
                          <w:lang w:val="en-GB"/>
                        </w:rPr>
                        <w:t xml:space="preserve">Leas </w:t>
                      </w:r>
                      <w:proofErr w:type="spellStart"/>
                      <w:r w:rsidRPr="00D54D9C">
                        <w:rPr>
                          <w:color w:val="156082" w:themeColor="accent1"/>
                          <w:lang w:val="en-GB"/>
                        </w:rPr>
                        <w:t>P</w:t>
                      </w:r>
                      <w:r>
                        <w:rPr>
                          <w:color w:val="156082" w:themeColor="accent1"/>
                          <w:lang w:val="en-GB"/>
                        </w:rPr>
                        <w:t>h</w:t>
                      </w:r>
                      <w:r w:rsidRPr="00D54D9C">
                        <w:rPr>
                          <w:color w:val="156082" w:themeColor="accent1"/>
                          <w:lang w:val="en-GB"/>
                        </w:rPr>
                        <w:t>r</w:t>
                      </w:r>
                      <w:r>
                        <w:rPr>
                          <w:color w:val="156082" w:themeColor="accent1"/>
                          <w:lang w:val="en-GB"/>
                        </w:rPr>
                        <w:t>íomhoide</w:t>
                      </w:r>
                      <w:proofErr w:type="spellEnd"/>
                      <w:r w:rsidRPr="00D54D9C">
                        <w:rPr>
                          <w:color w:val="156082" w:themeColor="accent1"/>
                          <w:lang w:val="en-GB"/>
                        </w:rPr>
                        <w:t>: Amanda</w:t>
                      </w:r>
                      <w:r w:rsidR="00661B20">
                        <w:rPr>
                          <w:color w:val="156082" w:themeColor="accent1"/>
                          <w:lang w:val="en-GB"/>
                        </w:rPr>
                        <w:t xml:space="preserve"> Ní </w:t>
                      </w:r>
                      <w:proofErr w:type="spellStart"/>
                      <w:r w:rsidR="00661B20">
                        <w:rPr>
                          <w:color w:val="156082" w:themeColor="accent1"/>
                          <w:lang w:val="en-GB"/>
                        </w:rPr>
                        <w:t>M</w:t>
                      </w:r>
                      <w:r w:rsidR="00413163">
                        <w:rPr>
                          <w:color w:val="156082" w:themeColor="accent1"/>
                          <w:lang w:val="en-GB"/>
                        </w:rPr>
                        <w:t>h</w:t>
                      </w:r>
                      <w:r w:rsidR="00661B20">
                        <w:rPr>
                          <w:color w:val="156082" w:themeColor="accent1"/>
                          <w:lang w:val="en-GB"/>
                        </w:rPr>
                        <w:t>ordha</w:t>
                      </w:r>
                      <w:proofErr w:type="spellEnd"/>
                    </w:p>
                    <w:p w14:paraId="30E52F98" w14:textId="77777777" w:rsidR="00D54D9C" w:rsidRPr="00D54D9C" w:rsidRDefault="00D54D9C" w:rsidP="00D54D9C">
                      <w:pPr>
                        <w:spacing w:after="0"/>
                        <w:rPr>
                          <w:color w:val="156082" w:themeColor="accent1"/>
                          <w:lang w:val="en-GB"/>
                        </w:rPr>
                      </w:pPr>
                      <w:r w:rsidRPr="00D54D9C">
                        <w:rPr>
                          <w:color w:val="156082" w:themeColor="accent1"/>
                          <w:lang w:val="en-GB"/>
                        </w:rPr>
                        <w:t>Roll Number:</w:t>
                      </w:r>
                      <w:r>
                        <w:rPr>
                          <w:color w:val="156082" w:themeColor="accent1"/>
                          <w:lang w:val="en-GB"/>
                        </w:rPr>
                        <w:t xml:space="preserve"> 01170G</w:t>
                      </w:r>
                    </w:p>
                    <w:p w14:paraId="635FAA17" w14:textId="77777777" w:rsidR="00D54D9C" w:rsidRPr="00D54D9C" w:rsidRDefault="00D54D9C" w:rsidP="00D54D9C">
                      <w:pPr>
                        <w:spacing w:after="0"/>
                        <w:rPr>
                          <w:color w:val="156082" w:themeColor="accent1"/>
                          <w:lang w:val="en-GB"/>
                        </w:rPr>
                      </w:pPr>
                      <w:r w:rsidRPr="00D54D9C">
                        <w:rPr>
                          <w:color w:val="156082" w:themeColor="accent1"/>
                          <w:lang w:val="en-GB"/>
                        </w:rPr>
                        <w:t>Telephone:</w:t>
                      </w:r>
                      <w:r>
                        <w:rPr>
                          <w:color w:val="156082" w:themeColor="accent1"/>
                          <w:lang w:val="en-GB"/>
                        </w:rPr>
                        <w:t xml:space="preserve"> (01) 841 3821</w:t>
                      </w:r>
                    </w:p>
                    <w:p w14:paraId="680D2652" w14:textId="77777777" w:rsidR="00D54D9C" w:rsidRPr="00D54D9C" w:rsidRDefault="00D54D9C" w:rsidP="00D54D9C">
                      <w:pPr>
                        <w:spacing w:after="0"/>
                        <w:rPr>
                          <w:color w:val="156082" w:themeColor="accent1"/>
                          <w:lang w:val="en-GB"/>
                        </w:rPr>
                      </w:pPr>
                      <w:r w:rsidRPr="00D54D9C">
                        <w:rPr>
                          <w:color w:val="156082" w:themeColor="accent1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D54D9C">
                          <w:rPr>
                            <w:rStyle w:val="Hyperlink"/>
                            <w:color w:val="156082" w:themeColor="accent1"/>
                            <w:lang w:val="en-GB"/>
                          </w:rPr>
                          <w:t>naulns1834@gmail.com</w:t>
                        </w:r>
                      </w:hyperlink>
                    </w:p>
                    <w:p w14:paraId="5B83FC31" w14:textId="77777777" w:rsidR="00D54D9C" w:rsidRDefault="00D54D9C" w:rsidP="00D54D9C">
                      <w:pPr>
                        <w:spacing w:after="0"/>
                        <w:rPr>
                          <w:color w:val="156082" w:themeColor="accent1"/>
                          <w:lang w:val="en-GB"/>
                        </w:rPr>
                      </w:pPr>
                      <w:r w:rsidRPr="00D54D9C">
                        <w:rPr>
                          <w:color w:val="156082" w:themeColor="accent1"/>
                          <w:lang w:val="en-GB"/>
                        </w:rPr>
                        <w:t xml:space="preserve">Website: </w:t>
                      </w:r>
                      <w:hyperlink r:id="rId7" w:history="1">
                        <w:r w:rsidRPr="00D54D9C">
                          <w:rPr>
                            <w:rStyle w:val="Hyperlink"/>
                            <w:color w:val="156082" w:themeColor="accent1"/>
                            <w:lang w:val="en-GB"/>
                          </w:rPr>
                          <w:t>www.naulschool.ie</w:t>
                        </w:r>
                      </w:hyperlink>
                      <w:r w:rsidRPr="00D54D9C">
                        <w:rPr>
                          <w:color w:val="156082" w:themeColor="accent1"/>
                          <w:lang w:val="en-GB"/>
                        </w:rPr>
                        <w:t xml:space="preserve"> </w:t>
                      </w:r>
                    </w:p>
                    <w:p w14:paraId="716ECCEC" w14:textId="77777777" w:rsidR="00D0537D" w:rsidRDefault="00D0537D" w:rsidP="00D0537D">
                      <w:pPr>
                        <w:spacing w:after="0"/>
                        <w:rPr>
                          <w:color w:val="156082" w:themeColor="accent1"/>
                          <w:lang w:val="en-GB"/>
                        </w:rPr>
                      </w:pPr>
                      <w:r>
                        <w:rPr>
                          <w:color w:val="156082" w:themeColor="accent1"/>
                          <w:lang w:val="en-GB"/>
                        </w:rPr>
                        <w:t>R.C.N.: 20205285</w:t>
                      </w:r>
                    </w:p>
                    <w:p w14:paraId="42B873DE" w14:textId="77777777" w:rsidR="00D0537D" w:rsidRPr="00D54D9C" w:rsidRDefault="00D0537D" w:rsidP="00D54D9C">
                      <w:pPr>
                        <w:spacing w:after="0"/>
                        <w:rPr>
                          <w:color w:val="156082" w:themeColor="accent1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D82929" wp14:editId="59AFD6D8">
                <wp:simplePos x="0" y="0"/>
                <wp:positionH relativeFrom="column">
                  <wp:posOffset>-489585</wp:posOffset>
                </wp:positionH>
                <wp:positionV relativeFrom="paragraph">
                  <wp:posOffset>0</wp:posOffset>
                </wp:positionV>
                <wp:extent cx="2209800" cy="1701165"/>
                <wp:effectExtent l="0" t="0" r="0" b="0"/>
                <wp:wrapSquare wrapText="bothSides"/>
                <wp:docPr id="634443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0B8E9" w14:textId="77777777" w:rsidR="00D54D9C" w:rsidRPr="00D54D9C" w:rsidRDefault="00D54D9C" w:rsidP="00D54D9C">
                            <w:pPr>
                              <w:rPr>
                                <w:b/>
                                <w:bCs/>
                                <w:color w:val="156082" w:themeColor="accent1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6082" w:themeColor="accent1"/>
                                <w:lang w:val="en-GB"/>
                              </w:rPr>
                              <w:t>NAUL NATIONAL SCHOOL</w:t>
                            </w:r>
                          </w:p>
                          <w:p w14:paraId="554290A5" w14:textId="77777777" w:rsidR="00D54D9C" w:rsidRPr="00D54D9C" w:rsidRDefault="00D54D9C" w:rsidP="00D54D9C">
                            <w:pPr>
                              <w:spacing w:after="0"/>
                              <w:rPr>
                                <w:color w:val="156082" w:themeColor="accent1"/>
                                <w:lang w:val="en-GB"/>
                              </w:rPr>
                            </w:pPr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>Principal: Kate Henry</w:t>
                            </w:r>
                          </w:p>
                          <w:p w14:paraId="75B3E726" w14:textId="77777777" w:rsidR="00D54D9C" w:rsidRPr="00D54D9C" w:rsidRDefault="00D54D9C" w:rsidP="00D54D9C">
                            <w:pPr>
                              <w:spacing w:after="0"/>
                              <w:rPr>
                                <w:color w:val="156082" w:themeColor="accent1"/>
                                <w:lang w:val="en-GB"/>
                              </w:rPr>
                            </w:pPr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>Deputy Principal: Amanda</w:t>
                            </w:r>
                            <w:r w:rsidR="00D23CD8">
                              <w:rPr>
                                <w:color w:val="156082" w:themeColor="accent1"/>
                                <w:lang w:val="en-GB"/>
                              </w:rPr>
                              <w:t xml:space="preserve"> Moore</w:t>
                            </w:r>
                          </w:p>
                          <w:p w14:paraId="11B79B83" w14:textId="77777777" w:rsidR="00D54D9C" w:rsidRPr="00D54D9C" w:rsidRDefault="00D54D9C" w:rsidP="00D54D9C">
                            <w:pPr>
                              <w:spacing w:after="0"/>
                              <w:rPr>
                                <w:color w:val="156082" w:themeColor="accent1"/>
                                <w:lang w:val="en-GB"/>
                              </w:rPr>
                            </w:pPr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>Roll Number:</w:t>
                            </w:r>
                            <w:r>
                              <w:rPr>
                                <w:color w:val="156082" w:themeColor="accent1"/>
                                <w:lang w:val="en-GB"/>
                              </w:rPr>
                              <w:t xml:space="preserve"> 01170G</w:t>
                            </w:r>
                          </w:p>
                          <w:p w14:paraId="4BD5AA0F" w14:textId="77777777" w:rsidR="00D54D9C" w:rsidRPr="00D54D9C" w:rsidRDefault="00D54D9C" w:rsidP="00D54D9C">
                            <w:pPr>
                              <w:spacing w:after="0"/>
                              <w:rPr>
                                <w:color w:val="156082" w:themeColor="accent1"/>
                                <w:lang w:val="en-GB"/>
                              </w:rPr>
                            </w:pPr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>Telephone:</w:t>
                            </w:r>
                            <w:r>
                              <w:rPr>
                                <w:color w:val="156082" w:themeColor="accent1"/>
                                <w:lang w:val="en-GB"/>
                              </w:rPr>
                              <w:t xml:space="preserve"> (01) 841 3821</w:t>
                            </w:r>
                          </w:p>
                          <w:p w14:paraId="5EE9E780" w14:textId="77777777" w:rsidR="00D54D9C" w:rsidRPr="00D54D9C" w:rsidRDefault="00D54D9C" w:rsidP="00D54D9C">
                            <w:pPr>
                              <w:spacing w:after="0"/>
                              <w:rPr>
                                <w:color w:val="156082" w:themeColor="accent1"/>
                                <w:lang w:val="en-GB"/>
                              </w:rPr>
                            </w:pPr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 xml:space="preserve">Email: </w:t>
                            </w:r>
                            <w:hyperlink r:id="rId8" w:history="1">
                              <w:r w:rsidRPr="00D54D9C">
                                <w:rPr>
                                  <w:rStyle w:val="Hyperlink"/>
                                  <w:color w:val="156082" w:themeColor="accent1"/>
                                  <w:lang w:val="en-GB"/>
                                </w:rPr>
                                <w:t>naulns1834@gmail.com</w:t>
                              </w:r>
                            </w:hyperlink>
                          </w:p>
                          <w:p w14:paraId="4E630279" w14:textId="77777777" w:rsidR="00D54D9C" w:rsidRDefault="00D54D9C" w:rsidP="00D54D9C">
                            <w:pPr>
                              <w:spacing w:after="0"/>
                              <w:rPr>
                                <w:color w:val="156082" w:themeColor="accent1"/>
                                <w:lang w:val="en-GB"/>
                              </w:rPr>
                            </w:pPr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 xml:space="preserve">Website: </w:t>
                            </w:r>
                            <w:hyperlink r:id="rId9" w:history="1">
                              <w:r w:rsidRPr="00D54D9C">
                                <w:rPr>
                                  <w:rStyle w:val="Hyperlink"/>
                                  <w:color w:val="156082" w:themeColor="accent1"/>
                                  <w:lang w:val="en-GB"/>
                                </w:rPr>
                                <w:t>www.naulschool.ie</w:t>
                              </w:r>
                            </w:hyperlink>
                            <w:r w:rsidRPr="00D54D9C">
                              <w:rPr>
                                <w:color w:val="156082" w:themeColor="accent1"/>
                                <w:lang w:val="en-GB"/>
                              </w:rPr>
                              <w:t xml:space="preserve"> </w:t>
                            </w:r>
                          </w:p>
                          <w:p w14:paraId="4762C827" w14:textId="77777777" w:rsidR="00D0537D" w:rsidRDefault="00D0537D" w:rsidP="00D54D9C">
                            <w:pPr>
                              <w:spacing w:after="0"/>
                              <w:rPr>
                                <w:color w:val="156082" w:themeColor="accent1"/>
                                <w:lang w:val="en-GB"/>
                              </w:rPr>
                            </w:pPr>
                            <w:r>
                              <w:rPr>
                                <w:color w:val="156082" w:themeColor="accent1"/>
                                <w:lang w:val="en-GB"/>
                              </w:rPr>
                              <w:t>R.C.N.: 20205285</w:t>
                            </w:r>
                          </w:p>
                          <w:p w14:paraId="33A56519" w14:textId="77777777" w:rsidR="00D0537D" w:rsidRPr="00D54D9C" w:rsidRDefault="00D0537D" w:rsidP="00D54D9C">
                            <w:pPr>
                              <w:spacing w:after="0"/>
                              <w:rPr>
                                <w:color w:val="156082" w:themeColor="accen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82929" id="_x0000_s1027" type="#_x0000_t202" style="position:absolute;margin-left:-38.55pt;margin-top:0;width:174pt;height:133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" stroked="f">
                <v:textbox>
                  <w:txbxContent>
                    <w:p w14:paraId="3080B8E9" w14:textId="77777777" w:rsidR="00D54D9C" w:rsidRPr="00D54D9C" w:rsidRDefault="00D54D9C" w:rsidP="00D54D9C">
                      <w:pPr>
                        <w:rPr>
                          <w:b/>
                          <w:bCs/>
                          <w:color w:val="156082" w:themeColor="accent1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156082" w:themeColor="accent1"/>
                          <w:lang w:val="en-GB"/>
                        </w:rPr>
                        <w:t>NAUL NATIONAL SCHOOL</w:t>
                      </w:r>
                    </w:p>
                    <w:p w14:paraId="554290A5" w14:textId="77777777" w:rsidR="00D54D9C" w:rsidRPr="00D54D9C" w:rsidRDefault="00D54D9C" w:rsidP="00D54D9C">
                      <w:pPr>
                        <w:spacing w:after="0"/>
                        <w:rPr>
                          <w:color w:val="156082" w:themeColor="accent1"/>
                          <w:lang w:val="en-GB"/>
                        </w:rPr>
                      </w:pPr>
                      <w:r w:rsidRPr="00D54D9C">
                        <w:rPr>
                          <w:color w:val="156082" w:themeColor="accent1"/>
                          <w:lang w:val="en-GB"/>
                        </w:rPr>
                        <w:t>Principal: Kate Henry</w:t>
                      </w:r>
                    </w:p>
                    <w:p w14:paraId="75B3E726" w14:textId="77777777" w:rsidR="00D54D9C" w:rsidRPr="00D54D9C" w:rsidRDefault="00D54D9C" w:rsidP="00D54D9C">
                      <w:pPr>
                        <w:spacing w:after="0"/>
                        <w:rPr>
                          <w:color w:val="156082" w:themeColor="accent1"/>
                          <w:lang w:val="en-GB"/>
                        </w:rPr>
                      </w:pPr>
                      <w:r w:rsidRPr="00D54D9C">
                        <w:rPr>
                          <w:color w:val="156082" w:themeColor="accent1"/>
                          <w:lang w:val="en-GB"/>
                        </w:rPr>
                        <w:t>Deputy Principal: Amanda</w:t>
                      </w:r>
                      <w:r w:rsidR="00D23CD8">
                        <w:rPr>
                          <w:color w:val="156082" w:themeColor="accent1"/>
                          <w:lang w:val="en-GB"/>
                        </w:rPr>
                        <w:t xml:space="preserve"> Moore</w:t>
                      </w:r>
                    </w:p>
                    <w:p w14:paraId="11B79B83" w14:textId="77777777" w:rsidR="00D54D9C" w:rsidRPr="00D54D9C" w:rsidRDefault="00D54D9C" w:rsidP="00D54D9C">
                      <w:pPr>
                        <w:spacing w:after="0"/>
                        <w:rPr>
                          <w:color w:val="156082" w:themeColor="accent1"/>
                          <w:lang w:val="en-GB"/>
                        </w:rPr>
                      </w:pPr>
                      <w:r w:rsidRPr="00D54D9C">
                        <w:rPr>
                          <w:color w:val="156082" w:themeColor="accent1"/>
                          <w:lang w:val="en-GB"/>
                        </w:rPr>
                        <w:t>Roll Number:</w:t>
                      </w:r>
                      <w:r>
                        <w:rPr>
                          <w:color w:val="156082" w:themeColor="accent1"/>
                          <w:lang w:val="en-GB"/>
                        </w:rPr>
                        <w:t xml:space="preserve"> 01170G</w:t>
                      </w:r>
                    </w:p>
                    <w:p w14:paraId="4BD5AA0F" w14:textId="77777777" w:rsidR="00D54D9C" w:rsidRPr="00D54D9C" w:rsidRDefault="00D54D9C" w:rsidP="00D54D9C">
                      <w:pPr>
                        <w:spacing w:after="0"/>
                        <w:rPr>
                          <w:color w:val="156082" w:themeColor="accent1"/>
                          <w:lang w:val="en-GB"/>
                        </w:rPr>
                      </w:pPr>
                      <w:r w:rsidRPr="00D54D9C">
                        <w:rPr>
                          <w:color w:val="156082" w:themeColor="accent1"/>
                          <w:lang w:val="en-GB"/>
                        </w:rPr>
                        <w:t>Telephone:</w:t>
                      </w:r>
                      <w:r>
                        <w:rPr>
                          <w:color w:val="156082" w:themeColor="accent1"/>
                          <w:lang w:val="en-GB"/>
                        </w:rPr>
                        <w:t xml:space="preserve"> (01) 841 3821</w:t>
                      </w:r>
                    </w:p>
                    <w:p w14:paraId="5EE9E780" w14:textId="77777777" w:rsidR="00D54D9C" w:rsidRPr="00D54D9C" w:rsidRDefault="00D54D9C" w:rsidP="00D54D9C">
                      <w:pPr>
                        <w:spacing w:after="0"/>
                        <w:rPr>
                          <w:color w:val="156082" w:themeColor="accent1"/>
                          <w:lang w:val="en-GB"/>
                        </w:rPr>
                      </w:pPr>
                      <w:r w:rsidRPr="00D54D9C">
                        <w:rPr>
                          <w:color w:val="156082" w:themeColor="accent1"/>
                          <w:lang w:val="en-GB"/>
                        </w:rPr>
                        <w:t xml:space="preserve">Email: </w:t>
                      </w:r>
                      <w:hyperlink r:id="rId10" w:history="1">
                        <w:r w:rsidRPr="00D54D9C">
                          <w:rPr>
                            <w:rStyle w:val="Hyperlink"/>
                            <w:color w:val="156082" w:themeColor="accent1"/>
                            <w:lang w:val="en-GB"/>
                          </w:rPr>
                          <w:t>naulns1834@gmail.com</w:t>
                        </w:r>
                      </w:hyperlink>
                    </w:p>
                    <w:p w14:paraId="4E630279" w14:textId="77777777" w:rsidR="00D54D9C" w:rsidRDefault="00D54D9C" w:rsidP="00D54D9C">
                      <w:pPr>
                        <w:spacing w:after="0"/>
                        <w:rPr>
                          <w:color w:val="156082" w:themeColor="accent1"/>
                          <w:lang w:val="en-GB"/>
                        </w:rPr>
                      </w:pPr>
                      <w:r w:rsidRPr="00D54D9C">
                        <w:rPr>
                          <w:color w:val="156082" w:themeColor="accent1"/>
                          <w:lang w:val="en-GB"/>
                        </w:rPr>
                        <w:t xml:space="preserve">Website: </w:t>
                      </w:r>
                      <w:hyperlink r:id="rId11" w:history="1">
                        <w:r w:rsidRPr="00D54D9C">
                          <w:rPr>
                            <w:rStyle w:val="Hyperlink"/>
                            <w:color w:val="156082" w:themeColor="accent1"/>
                            <w:lang w:val="en-GB"/>
                          </w:rPr>
                          <w:t>www.naulschool.ie</w:t>
                        </w:r>
                      </w:hyperlink>
                      <w:r w:rsidRPr="00D54D9C">
                        <w:rPr>
                          <w:color w:val="156082" w:themeColor="accent1"/>
                          <w:lang w:val="en-GB"/>
                        </w:rPr>
                        <w:t xml:space="preserve"> </w:t>
                      </w:r>
                    </w:p>
                    <w:p w14:paraId="4762C827" w14:textId="77777777" w:rsidR="00D0537D" w:rsidRDefault="00D0537D" w:rsidP="00D54D9C">
                      <w:pPr>
                        <w:spacing w:after="0"/>
                        <w:rPr>
                          <w:color w:val="156082" w:themeColor="accent1"/>
                          <w:lang w:val="en-GB"/>
                        </w:rPr>
                      </w:pPr>
                      <w:r>
                        <w:rPr>
                          <w:color w:val="156082" w:themeColor="accent1"/>
                          <w:lang w:val="en-GB"/>
                        </w:rPr>
                        <w:t>R.C.N.: 20205285</w:t>
                      </w:r>
                    </w:p>
                    <w:p w14:paraId="33A56519" w14:textId="77777777" w:rsidR="00D0537D" w:rsidRPr="00D54D9C" w:rsidRDefault="00D0537D" w:rsidP="00D54D9C">
                      <w:pPr>
                        <w:spacing w:after="0"/>
                        <w:rPr>
                          <w:color w:val="156082" w:themeColor="accent1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3C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20B36" wp14:editId="1A05024B">
                <wp:simplePos x="0" y="0"/>
                <wp:positionH relativeFrom="margin">
                  <wp:align>center</wp:align>
                </wp:positionH>
                <wp:positionV relativeFrom="paragraph">
                  <wp:posOffset>1611630</wp:posOffset>
                </wp:positionV>
                <wp:extent cx="6543675" cy="20320"/>
                <wp:effectExtent l="0" t="0" r="28575" b="36830"/>
                <wp:wrapNone/>
                <wp:docPr id="12841150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203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402C9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6.9pt" to="515.2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" strokecolor="#156082 [3204]" strokeweight="1pt">
                <v:stroke joinstyle="miter"/>
                <w10:wrap anchorx="margin"/>
              </v:line>
            </w:pict>
          </mc:Fallback>
        </mc:AlternateContent>
      </w:r>
      <w:r w:rsidR="00D54D9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35AB65" wp14:editId="1EFD2BB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47850" cy="1404620"/>
                <wp:effectExtent l="0" t="0" r="0" b="0"/>
                <wp:wrapSquare wrapText="bothSides"/>
                <wp:docPr id="1914570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EEA43" w14:textId="77777777" w:rsidR="00D54D9C" w:rsidRDefault="00D54D9C" w:rsidP="00D54D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4AD8E7" wp14:editId="166FD982">
                                  <wp:extent cx="1123950" cy="1427546"/>
                                  <wp:effectExtent l="0" t="0" r="0" b="1270"/>
                                  <wp:docPr id="43940438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709" cy="1439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35AB65" id="_x0000_s1028" type="#_x0000_t202" style="position:absolute;margin-left:0;margin-top:0;width:145.5pt;height:110.6pt;z-index:251661312;visibility:visible;mso-wrap-style:non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" stroked="f">
                <v:textbox style="mso-fit-shape-to-text:t">
                  <w:txbxContent>
                    <w:p w14:paraId="684EEA43" w14:textId="77777777" w:rsidR="00D54D9C" w:rsidRDefault="00D54D9C" w:rsidP="00D54D9C">
                      <w:r>
                        <w:rPr>
                          <w:noProof/>
                        </w:rPr>
                        <w:drawing>
                          <wp:inline distT="0" distB="0" distL="0" distR="0" wp14:anchorId="144AD8E7" wp14:editId="166FD982">
                            <wp:extent cx="1123950" cy="1427546"/>
                            <wp:effectExtent l="0" t="0" r="0" b="1270"/>
                            <wp:docPr id="43940438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709" cy="1439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B58602" w14:textId="77777777" w:rsidR="006D04C1" w:rsidRPr="006D04C1" w:rsidRDefault="006D04C1" w:rsidP="006D04C1"/>
    <w:p w14:paraId="39E2F922" w14:textId="77777777" w:rsidR="006D04C1" w:rsidRPr="006D04C1" w:rsidRDefault="006D04C1" w:rsidP="006D04C1"/>
    <w:p w14:paraId="537C513C" w14:textId="77777777" w:rsidR="006D04C1" w:rsidRPr="006D04C1" w:rsidRDefault="006D04C1" w:rsidP="006D04C1"/>
    <w:p w14:paraId="63455A5D" w14:textId="77777777" w:rsidR="006D04C1" w:rsidRPr="006D04C1" w:rsidRDefault="006D04C1" w:rsidP="006D04C1"/>
    <w:p w14:paraId="76A88D61" w14:textId="77777777" w:rsidR="006D04C1" w:rsidRPr="006D04C1" w:rsidRDefault="006D04C1" w:rsidP="006D04C1"/>
    <w:p w14:paraId="3B44BC26" w14:textId="77777777" w:rsidR="006D04C1" w:rsidRPr="00932964" w:rsidRDefault="006D04C1" w:rsidP="006D04C1">
      <w:pPr>
        <w:rPr>
          <w:sz w:val="28"/>
          <w:szCs w:val="28"/>
        </w:rPr>
      </w:pPr>
    </w:p>
    <w:p w14:paraId="5D2F949B" w14:textId="320C8C15" w:rsidR="00281515" w:rsidRPr="00281515" w:rsidRDefault="00281515" w:rsidP="002815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515">
        <w:rPr>
          <w:rFonts w:ascii="Times New Roman" w:hAnsi="Times New Roman" w:cs="Times New Roman"/>
          <w:b/>
          <w:bCs/>
          <w:sz w:val="28"/>
          <w:szCs w:val="28"/>
        </w:rPr>
        <w:t>Annual Admission Notice 202</w:t>
      </w:r>
      <w:r w:rsidRPr="0093296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32964" w:rsidRPr="00932964">
        <w:rPr>
          <w:rFonts w:ascii="Times New Roman" w:hAnsi="Times New Roman" w:cs="Times New Roman"/>
          <w:b/>
          <w:bCs/>
          <w:sz w:val="28"/>
          <w:szCs w:val="28"/>
        </w:rPr>
        <w:t>/26</w:t>
      </w:r>
    </w:p>
    <w:p w14:paraId="0564DC7F" w14:textId="25991145" w:rsidR="00281515" w:rsidRPr="00281515" w:rsidRDefault="00500097" w:rsidP="00281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Admission Policy and </w:t>
      </w:r>
      <w:r w:rsidR="00281515" w:rsidRPr="00281515">
        <w:rPr>
          <w:rFonts w:ascii="Times New Roman" w:hAnsi="Times New Roman" w:cs="Times New Roman"/>
          <w:sz w:val="24"/>
          <w:szCs w:val="24"/>
        </w:rPr>
        <w:t xml:space="preserve">Enrolment forms are now available for the 2025/26 academic year on our website </w:t>
      </w:r>
      <w:r w:rsidR="00281515" w:rsidRPr="00281515">
        <w:rPr>
          <w:rFonts w:ascii="Times New Roman" w:hAnsi="Times New Roman" w:cs="Times New Roman"/>
          <w:b/>
          <w:bCs/>
          <w:sz w:val="24"/>
          <w:szCs w:val="24"/>
        </w:rPr>
        <w:t>www.naulschool.ie</w:t>
      </w:r>
      <w:r w:rsidR="00281515" w:rsidRPr="00281515">
        <w:rPr>
          <w:rFonts w:ascii="Times New Roman" w:hAnsi="Times New Roman" w:cs="Times New Roman"/>
          <w:sz w:val="24"/>
          <w:szCs w:val="24"/>
        </w:rPr>
        <w:t>. Alternatively</w:t>
      </w:r>
      <w:r w:rsidR="00281515">
        <w:rPr>
          <w:rFonts w:ascii="Times New Roman" w:hAnsi="Times New Roman" w:cs="Times New Roman"/>
          <w:sz w:val="24"/>
          <w:szCs w:val="24"/>
        </w:rPr>
        <w:t>,</w:t>
      </w:r>
      <w:r w:rsidR="00281515" w:rsidRPr="00281515">
        <w:rPr>
          <w:rFonts w:ascii="Times New Roman" w:hAnsi="Times New Roman" w:cs="Times New Roman"/>
          <w:sz w:val="24"/>
          <w:szCs w:val="24"/>
        </w:rPr>
        <w:t xml:space="preserve"> you can contact the school office at </w:t>
      </w:r>
      <w:r w:rsidR="00281515" w:rsidRPr="00281515">
        <w:rPr>
          <w:rFonts w:ascii="Times New Roman" w:hAnsi="Times New Roman" w:cs="Times New Roman"/>
          <w:b/>
          <w:bCs/>
          <w:sz w:val="24"/>
          <w:szCs w:val="24"/>
        </w:rPr>
        <w:t>naulns1834@gmail.com.</w:t>
      </w:r>
    </w:p>
    <w:p w14:paraId="6E356F3E" w14:textId="77777777" w:rsidR="00281515" w:rsidRDefault="00281515" w:rsidP="002815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1515">
        <w:rPr>
          <w:rFonts w:ascii="Times New Roman" w:hAnsi="Times New Roman" w:cs="Times New Roman"/>
          <w:b/>
          <w:bCs/>
          <w:sz w:val="24"/>
          <w:szCs w:val="24"/>
          <w:u w:val="single"/>
        </w:rPr>
        <w:t>2025/26 School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7116" w14:paraId="6E549B62" w14:textId="77777777" w:rsidTr="00987116">
        <w:tc>
          <w:tcPr>
            <w:tcW w:w="4508" w:type="dxa"/>
          </w:tcPr>
          <w:p w14:paraId="0F51D4DF" w14:textId="287970E6" w:rsidR="00987116" w:rsidRPr="00987116" w:rsidRDefault="00987116" w:rsidP="009871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15">
              <w:rPr>
                <w:rFonts w:ascii="Times New Roman" w:hAnsi="Times New Roman" w:cs="Times New Roman"/>
                <w:sz w:val="24"/>
                <w:szCs w:val="24"/>
              </w:rPr>
              <w:t>Places available in mainstream Junior Infants</w:t>
            </w:r>
          </w:p>
        </w:tc>
        <w:tc>
          <w:tcPr>
            <w:tcW w:w="4508" w:type="dxa"/>
          </w:tcPr>
          <w:p w14:paraId="516016B9" w14:textId="6BD46885" w:rsidR="00987116" w:rsidRPr="00932964" w:rsidRDefault="00932964" w:rsidP="002815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9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987116" w14:paraId="732CACD0" w14:textId="77777777" w:rsidTr="00987116">
        <w:tc>
          <w:tcPr>
            <w:tcW w:w="4508" w:type="dxa"/>
          </w:tcPr>
          <w:p w14:paraId="3ED9F92F" w14:textId="37411FB1" w:rsidR="00987116" w:rsidRPr="006822EB" w:rsidRDefault="006822EB" w:rsidP="006822E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15">
              <w:rPr>
                <w:rFonts w:ascii="Times New Roman" w:hAnsi="Times New Roman" w:cs="Times New Roman"/>
                <w:sz w:val="24"/>
                <w:szCs w:val="24"/>
              </w:rPr>
              <w:t>Places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515">
              <w:rPr>
                <w:rFonts w:ascii="Times New Roman" w:hAnsi="Times New Roman" w:cs="Times New Roman"/>
                <w:sz w:val="24"/>
                <w:szCs w:val="24"/>
              </w:rPr>
              <w:t>available in autism class</w:t>
            </w:r>
          </w:p>
        </w:tc>
        <w:tc>
          <w:tcPr>
            <w:tcW w:w="4508" w:type="dxa"/>
          </w:tcPr>
          <w:p w14:paraId="4B396035" w14:textId="586997F9" w:rsidR="00987116" w:rsidRPr="006822EB" w:rsidRDefault="006822EB" w:rsidP="002815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FDEBDEC" w14:textId="65F82104" w:rsidR="00281515" w:rsidRDefault="00281515" w:rsidP="002815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10" w:type="dxa"/>
        <w:tblInd w:w="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4"/>
        <w:gridCol w:w="2076"/>
      </w:tblGrid>
      <w:tr w:rsidR="00281515" w:rsidRPr="00281515" w14:paraId="6F60161F" w14:textId="77777777" w:rsidTr="00987116">
        <w:trPr>
          <w:trHeight w:hRule="exact" w:val="302"/>
        </w:trPr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237C3" w14:textId="77777777" w:rsidR="00281515" w:rsidRPr="00281515" w:rsidRDefault="00281515" w:rsidP="002815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school will commence accepting applications for admission on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2122E" w14:textId="33369DDD" w:rsidR="00281515" w:rsidRPr="00281515" w:rsidRDefault="00987116" w:rsidP="00987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871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13.01.25</w:t>
            </w:r>
          </w:p>
        </w:tc>
      </w:tr>
      <w:tr w:rsidR="00281515" w:rsidRPr="00281515" w14:paraId="7857D5C3" w14:textId="77777777" w:rsidTr="00987116">
        <w:trPr>
          <w:trHeight w:hRule="exact" w:val="303"/>
        </w:trPr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D91EE" w14:textId="77777777" w:rsidR="00281515" w:rsidRPr="00281515" w:rsidRDefault="00281515" w:rsidP="002815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school shall cease accepting applications for admission on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43C3D" w14:textId="7FCB3ED6" w:rsidR="00281515" w:rsidRPr="00281515" w:rsidRDefault="00987116" w:rsidP="00987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8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30.01.25</w:t>
            </w:r>
            <w:r w:rsidR="00281515" w:rsidRPr="00281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871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33030</w:t>
            </w:r>
            <w:r w:rsidR="00281515" w:rsidRPr="009871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  <w:r w:rsidR="00281515" w:rsidRPr="0098711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</w:t>
            </w:r>
            <w:r w:rsidRPr="0098711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30.01.25</w:t>
            </w:r>
            <w:r w:rsidRPr="009871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Ja22025JanJan</w:t>
            </w:r>
            <w:r w:rsidR="00281515" w:rsidRPr="009871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January</w:t>
            </w:r>
            <w:r w:rsidRPr="009871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J22</w:t>
            </w:r>
            <w:r w:rsidR="00281515" w:rsidRPr="009871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20252025</w:t>
            </w:r>
          </w:p>
        </w:tc>
      </w:tr>
      <w:tr w:rsidR="00281515" w:rsidRPr="00281515" w14:paraId="49843D4E" w14:textId="77777777" w:rsidTr="00987116">
        <w:trPr>
          <w:trHeight w:hRule="exact" w:val="590"/>
        </w:trPr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07F5E" w14:textId="77777777" w:rsidR="00281515" w:rsidRPr="00281515" w:rsidRDefault="00281515" w:rsidP="002815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date by which applicants will be notified of the decision on their application is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317C8" w14:textId="3EFA07D5" w:rsidR="00281515" w:rsidRPr="00281515" w:rsidRDefault="00987116" w:rsidP="00987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871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13.02.25</w:t>
            </w:r>
          </w:p>
        </w:tc>
      </w:tr>
      <w:tr w:rsidR="00281515" w:rsidRPr="00281515" w14:paraId="116D45CC" w14:textId="77777777" w:rsidTr="00987116">
        <w:trPr>
          <w:trHeight w:hRule="exact" w:val="605"/>
        </w:trPr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0B7AB" w14:textId="77777777" w:rsidR="00281515" w:rsidRPr="00281515" w:rsidRDefault="00281515" w:rsidP="002815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period within which applicants must confirm acceptance of an offer of admission is</w:t>
            </w:r>
            <w:r w:rsidRPr="00281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30F42" w14:textId="0651B31E" w:rsidR="00281515" w:rsidRPr="00281515" w:rsidRDefault="00987116" w:rsidP="00987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871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27.02.25</w:t>
            </w:r>
          </w:p>
        </w:tc>
      </w:tr>
    </w:tbl>
    <w:p w14:paraId="0721C1C3" w14:textId="77777777" w:rsidR="00932964" w:rsidRDefault="00932964" w:rsidP="0028151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755FD7" w14:textId="02941CCE" w:rsidR="00281515" w:rsidRPr="00281515" w:rsidRDefault="00281515" w:rsidP="00281515">
      <w:pPr>
        <w:rPr>
          <w:rFonts w:ascii="Times New Roman" w:hAnsi="Times New Roman" w:cs="Times New Roman"/>
          <w:sz w:val="24"/>
          <w:szCs w:val="24"/>
        </w:rPr>
      </w:pPr>
      <w:r w:rsidRPr="00281515">
        <w:rPr>
          <w:rFonts w:ascii="Times New Roman" w:hAnsi="Times New Roman" w:cs="Times New Roman"/>
          <w:b/>
          <w:sz w:val="24"/>
          <w:szCs w:val="24"/>
          <w:lang w:val="en-US"/>
        </w:rPr>
        <w:t>*Failure to accept an offer within the prescribed period above may result in the offer</w:t>
      </w:r>
    </w:p>
    <w:p w14:paraId="56F2C5A9" w14:textId="3FDC5420" w:rsidR="006D04C1" w:rsidRPr="00932964" w:rsidRDefault="00281515" w:rsidP="006D04C1">
      <w:pPr>
        <w:rPr>
          <w:rFonts w:ascii="Times New Roman" w:hAnsi="Times New Roman" w:cs="Times New Roman"/>
          <w:b/>
          <w:sz w:val="24"/>
          <w:szCs w:val="24"/>
        </w:rPr>
      </w:pPr>
      <w:r w:rsidRPr="00281515">
        <w:rPr>
          <w:rFonts w:ascii="Times New Roman" w:hAnsi="Times New Roman" w:cs="Times New Roman"/>
          <w:sz w:val="24"/>
          <w:szCs w:val="24"/>
        </w:rPr>
        <w:t xml:space="preserve"> </w:t>
      </w:r>
      <w:r w:rsidR="00932964" w:rsidRPr="009329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* </w:t>
      </w:r>
      <w:r w:rsidR="00932964" w:rsidRPr="00932964">
        <w:rPr>
          <w:rFonts w:ascii="Times New Roman" w:hAnsi="Times New Roman" w:cs="Times New Roman"/>
          <w:b/>
          <w:sz w:val="24"/>
          <w:szCs w:val="24"/>
        </w:rPr>
        <w:t>T</w:t>
      </w:r>
      <w:r w:rsidRPr="00932964">
        <w:rPr>
          <w:rFonts w:ascii="Times New Roman" w:hAnsi="Times New Roman" w:cs="Times New Roman"/>
          <w:b/>
          <w:sz w:val="24"/>
          <w:szCs w:val="24"/>
        </w:rPr>
        <w:t>he school will consider and issue decisions on late applications in accordance with the school’s admission policy.</w:t>
      </w:r>
    </w:p>
    <w:sectPr w:rsidR="006D04C1" w:rsidRPr="00932964" w:rsidSect="00D54D9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15"/>
    <w:rsid w:val="00281515"/>
    <w:rsid w:val="00284D48"/>
    <w:rsid w:val="003656A1"/>
    <w:rsid w:val="003B7A8B"/>
    <w:rsid w:val="00413163"/>
    <w:rsid w:val="00431569"/>
    <w:rsid w:val="00500097"/>
    <w:rsid w:val="005545B7"/>
    <w:rsid w:val="00661B20"/>
    <w:rsid w:val="006822EB"/>
    <w:rsid w:val="006D04C1"/>
    <w:rsid w:val="007734BD"/>
    <w:rsid w:val="00932964"/>
    <w:rsid w:val="00987116"/>
    <w:rsid w:val="009A415B"/>
    <w:rsid w:val="00A062A9"/>
    <w:rsid w:val="00B36612"/>
    <w:rsid w:val="00D0537D"/>
    <w:rsid w:val="00D23CD8"/>
    <w:rsid w:val="00D54D9C"/>
    <w:rsid w:val="00F312A6"/>
    <w:rsid w:val="00F4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2CAB"/>
  <w15:chartTrackingRefBased/>
  <w15:docId w15:val="{2DB2E668-E54A-457D-A524-F5CBD690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D9C"/>
  </w:style>
  <w:style w:type="paragraph" w:styleId="Heading1">
    <w:name w:val="heading 1"/>
    <w:basedOn w:val="Normal"/>
    <w:next w:val="Normal"/>
    <w:link w:val="Heading1Char"/>
    <w:uiPriority w:val="9"/>
    <w:qFormat/>
    <w:rsid w:val="00D54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D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4D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D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lns1834@gmail.com" TargetMode="External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hyperlink" Target="http://www.naulschool.ie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ulns1834@gmail.com" TargetMode="External"/><Relationship Id="rId11" Type="http://schemas.openxmlformats.org/officeDocument/2006/relationships/hyperlink" Target="http://www.naulschool.ie" TargetMode="External"/><Relationship Id="rId5" Type="http://schemas.openxmlformats.org/officeDocument/2006/relationships/hyperlink" Target="http://www.naulschool.i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aulns1834@gmail.com" TargetMode="External"/><Relationship Id="rId4" Type="http://schemas.openxmlformats.org/officeDocument/2006/relationships/hyperlink" Target="mailto:naulns1834@gmail.com" TargetMode="External"/><Relationship Id="rId9" Type="http://schemas.openxmlformats.org/officeDocument/2006/relationships/hyperlink" Target="http://www.naulschool.i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h\Documents\Crest%20and%20Headed%20Paper\Headed%20Paper%20Dec.%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Paper Dec. 24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Henry</dc:creator>
  <cp:keywords/>
  <dc:description/>
  <cp:lastModifiedBy>Kate Henry</cp:lastModifiedBy>
  <cp:revision>2</cp:revision>
  <dcterms:created xsi:type="dcterms:W3CDTF">2025-01-07T15:29:00Z</dcterms:created>
  <dcterms:modified xsi:type="dcterms:W3CDTF">2025-01-07T15:29:00Z</dcterms:modified>
</cp:coreProperties>
</file>